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EB" w:rsidRPr="00A61D7F" w:rsidRDefault="00580DEB" w:rsidP="00A61D7F">
      <w:pPr>
        <w:jc w:val="center"/>
        <w:rPr>
          <w:sz w:val="20"/>
          <w:szCs w:val="20"/>
        </w:rPr>
      </w:pPr>
      <w:r w:rsidRPr="00AF7C01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udm" style="width:42.75pt;height:42.75pt;visibility:visible">
            <v:imagedata r:id="rId4" o:title=""/>
          </v:shape>
        </w:pict>
      </w:r>
    </w:p>
    <w:p w:rsidR="00580DEB" w:rsidRPr="00A61D7F" w:rsidRDefault="00580DEB" w:rsidP="00A61D7F">
      <w:pPr>
        <w:jc w:val="center"/>
      </w:pPr>
    </w:p>
    <w:p w:rsidR="00580DEB" w:rsidRPr="00A61D7F" w:rsidRDefault="00580DEB" w:rsidP="00A61D7F">
      <w:pPr>
        <w:jc w:val="center"/>
        <w:rPr>
          <w:b/>
          <w:sz w:val="22"/>
          <w:szCs w:val="22"/>
        </w:rPr>
      </w:pPr>
      <w:r w:rsidRPr="00A61D7F">
        <w:rPr>
          <w:b/>
          <w:sz w:val="22"/>
          <w:szCs w:val="22"/>
        </w:rPr>
        <w:t>АДМИНИСТРАЦИЯ  МУНИЦИПАЛЬНОГО  ОБРАЗОВАНИЯ  «</w:t>
      </w:r>
      <w:r>
        <w:rPr>
          <w:b/>
          <w:sz w:val="22"/>
          <w:szCs w:val="22"/>
        </w:rPr>
        <w:t>НОВОУНТЕМСКОЕ</w:t>
      </w:r>
      <w:r w:rsidRPr="00A61D7F">
        <w:rPr>
          <w:b/>
          <w:sz w:val="22"/>
          <w:szCs w:val="22"/>
        </w:rPr>
        <w:t>»</w:t>
      </w:r>
    </w:p>
    <w:p w:rsidR="00580DEB" w:rsidRPr="00A61D7F" w:rsidRDefault="00580DEB" w:rsidP="00A61D7F">
      <w:pPr>
        <w:jc w:val="center"/>
        <w:rPr>
          <w:b/>
          <w:sz w:val="22"/>
          <w:szCs w:val="22"/>
        </w:rPr>
      </w:pPr>
      <w:r w:rsidRPr="00A61D7F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ВЫЛЬ УНТЕМ</w:t>
      </w:r>
      <w:r w:rsidRPr="00A61D7F">
        <w:rPr>
          <w:b/>
          <w:sz w:val="22"/>
          <w:szCs w:val="22"/>
        </w:rPr>
        <w:t>» МУНИЦИПАЛ КЫЛДЫТЭТЛЭН АДМИНИСТРАЦИЕЗ</w:t>
      </w:r>
    </w:p>
    <w:p w:rsidR="00580DEB" w:rsidRPr="00A61D7F" w:rsidRDefault="00580DEB" w:rsidP="00A61D7F">
      <w:pPr>
        <w:jc w:val="center"/>
        <w:rPr>
          <w:sz w:val="22"/>
          <w:szCs w:val="22"/>
        </w:rPr>
      </w:pPr>
    </w:p>
    <w:p w:rsidR="00580DEB" w:rsidRPr="00A61D7F" w:rsidRDefault="00580DEB" w:rsidP="00A61D7F">
      <w:pPr>
        <w:widowControl w:val="0"/>
        <w:autoSpaceDE w:val="0"/>
        <w:autoSpaceDN w:val="0"/>
        <w:adjustRightInd w:val="0"/>
        <w:ind w:right="261"/>
        <w:jc w:val="center"/>
      </w:pPr>
    </w:p>
    <w:p w:rsidR="00580DEB" w:rsidRPr="00A61D7F" w:rsidRDefault="00580DEB" w:rsidP="00A61D7F">
      <w:pPr>
        <w:widowControl w:val="0"/>
        <w:autoSpaceDE w:val="0"/>
        <w:autoSpaceDN w:val="0"/>
        <w:adjustRightInd w:val="0"/>
        <w:ind w:right="261"/>
        <w:jc w:val="center"/>
        <w:rPr>
          <w:b/>
        </w:rPr>
      </w:pPr>
      <w:r w:rsidRPr="00A61D7F">
        <w:rPr>
          <w:b/>
        </w:rPr>
        <w:t>ПОСТАНОВЛЕНИЕ</w:t>
      </w:r>
    </w:p>
    <w:p w:rsidR="00580DEB" w:rsidRPr="00A61D7F" w:rsidRDefault="00580DEB" w:rsidP="00A61D7F">
      <w:pPr>
        <w:widowControl w:val="0"/>
        <w:autoSpaceDE w:val="0"/>
        <w:autoSpaceDN w:val="0"/>
        <w:adjustRightInd w:val="0"/>
        <w:ind w:right="261"/>
        <w:jc w:val="center"/>
        <w:rPr>
          <w:b/>
          <w:bCs/>
        </w:rPr>
      </w:pPr>
      <w:r w:rsidRPr="00A61D7F">
        <w:rPr>
          <w:sz w:val="36"/>
          <w:szCs w:val="36"/>
        </w:rPr>
        <w:br w:type="textWrapping" w:clear="all"/>
      </w:r>
    </w:p>
    <w:p w:rsidR="00580DEB" w:rsidRPr="00A61D7F" w:rsidRDefault="00580DEB" w:rsidP="00A61D7F">
      <w:r w:rsidRPr="00A61D7F">
        <w:t>от 2</w:t>
      </w:r>
      <w:r>
        <w:t>1 марта</w:t>
      </w:r>
      <w:r w:rsidRPr="00A61D7F">
        <w:t xml:space="preserve"> 2016 года                                     </w:t>
      </w:r>
      <w:r>
        <w:t xml:space="preserve">                                      № 5</w:t>
      </w:r>
      <w:r w:rsidRPr="00A61D7F">
        <w:t xml:space="preserve">                                                 </w:t>
      </w:r>
      <w:r w:rsidRPr="00A61D7F">
        <w:tab/>
      </w:r>
      <w:r w:rsidRPr="00A61D7F">
        <w:tab/>
      </w:r>
      <w:r w:rsidRPr="00A61D7F">
        <w:tab/>
        <w:t xml:space="preserve">            </w:t>
      </w:r>
    </w:p>
    <w:p w:rsidR="00580DEB" w:rsidRDefault="00580DEB" w:rsidP="00A61D7F">
      <w:pPr>
        <w:jc w:val="center"/>
      </w:pPr>
      <w:r w:rsidRPr="00A61D7F">
        <w:t xml:space="preserve">д. </w:t>
      </w:r>
      <w:r>
        <w:t>Новый Унтем</w:t>
      </w:r>
    </w:p>
    <w:p w:rsidR="00580DEB" w:rsidRDefault="00580DEB" w:rsidP="00A61D7F"/>
    <w:p w:rsidR="00580DEB" w:rsidRDefault="00580DEB" w:rsidP="00A61D7F">
      <w:r>
        <w:t>О создании комиссии по</w:t>
      </w:r>
    </w:p>
    <w:p w:rsidR="00580DEB" w:rsidRDefault="00580DEB" w:rsidP="00A61D7F">
      <w:r>
        <w:t>землепользованию и застройке</w:t>
      </w:r>
    </w:p>
    <w:p w:rsidR="00580DEB" w:rsidRDefault="00580DEB" w:rsidP="00A61D7F">
      <w:r>
        <w:t>муниципального образования</w:t>
      </w:r>
    </w:p>
    <w:p w:rsidR="00580DEB" w:rsidRPr="00A61D7F" w:rsidRDefault="00580DEB" w:rsidP="00A61D7F">
      <w:r>
        <w:t>«Новоунтемское».</w:t>
      </w:r>
    </w:p>
    <w:p w:rsidR="00580DEB" w:rsidRPr="00A61D7F" w:rsidRDefault="00580DEB" w:rsidP="00CE20D7"/>
    <w:p w:rsidR="00580DEB" w:rsidRPr="00E23330" w:rsidRDefault="00580DEB" w:rsidP="00A61D7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       </w:t>
      </w:r>
      <w:r w:rsidRPr="00E23330">
        <w:rPr>
          <w:rFonts w:ascii="Times New Roman CYR" w:hAnsi="Times New Roman CYR" w:cs="Times New Roman CYR"/>
        </w:rPr>
        <w:t xml:space="preserve">В соответствии с Градостроительным </w:t>
      </w:r>
      <w:hyperlink r:id="rId5" w:history="1">
        <w:r w:rsidRPr="004913E8">
          <w:rPr>
            <w:rFonts w:ascii="Times New Roman CYR" w:hAnsi="Times New Roman CYR" w:cs="Times New Roman CYR"/>
          </w:rPr>
          <w:t>кодексом</w:t>
        </w:r>
      </w:hyperlink>
      <w:r w:rsidRPr="004913E8">
        <w:t xml:space="preserve"> </w:t>
      </w:r>
      <w:r w:rsidRPr="00E23330">
        <w:rPr>
          <w:rFonts w:ascii="Times New Roman CYR" w:hAnsi="Times New Roman CYR" w:cs="Times New Roman CYR"/>
        </w:rPr>
        <w:t xml:space="preserve">РФ, </w:t>
      </w:r>
      <w:hyperlink r:id="rId6" w:history="1">
        <w:r w:rsidRPr="004913E8">
          <w:rPr>
            <w:rFonts w:ascii="Times New Roman CYR" w:hAnsi="Times New Roman CYR" w:cs="Times New Roman CYR"/>
          </w:rPr>
          <w:t>статьей 14</w:t>
        </w:r>
      </w:hyperlink>
      <w:r w:rsidRPr="00E23330">
        <w:t xml:space="preserve"> </w:t>
      </w:r>
      <w:r w:rsidRPr="00E23330">
        <w:rPr>
          <w:rFonts w:ascii="Times New Roman CYR" w:hAnsi="Times New Roman CYR" w:cs="Times New Roman CYR"/>
        </w:rPr>
        <w:t xml:space="preserve">Федерального закона от 6 октября 2003 года N 131-ФЗ "Об общих принципах организации местного самоуправления в Российской Федерации", </w:t>
      </w:r>
      <w:r>
        <w:rPr>
          <w:rFonts w:ascii="Times New Roman CYR" w:hAnsi="Times New Roman CYR" w:cs="Times New Roman CYR"/>
        </w:rPr>
        <w:t>Положением о публичных слушаниях в муниципальном образовании «Новоунтемское», утвержденным  решением Совета депутатов муниципального образования «Новоунтемское»</w:t>
      </w:r>
      <w:r w:rsidRPr="00A94692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от 09.03.2007 года № 24</w:t>
      </w:r>
      <w:r w:rsidRPr="00E23330">
        <w:rPr>
          <w:rFonts w:ascii="Times New Roman CYR" w:hAnsi="Times New Roman CYR" w:cs="Times New Roman CYR"/>
        </w:rPr>
        <w:t xml:space="preserve"> в целях организации и проведения публичных слушаний по проектам градостроительных решений </w:t>
      </w:r>
      <w:r>
        <w:t xml:space="preserve">Администрация муниципального образования «Новоунтемское» </w:t>
      </w:r>
      <w:r w:rsidRPr="00604AC5">
        <w:rPr>
          <w:b/>
        </w:rPr>
        <w:t>ПОСТАНОВЛЯ</w:t>
      </w:r>
      <w:r>
        <w:rPr>
          <w:b/>
        </w:rPr>
        <w:t>Ю</w:t>
      </w:r>
      <w:r w:rsidRPr="00604AC5">
        <w:rPr>
          <w:b/>
        </w:rPr>
        <w:t>:</w:t>
      </w:r>
      <w:r w:rsidRPr="00E23330">
        <w:rPr>
          <w:rFonts w:ascii="Times New Roman CYR" w:hAnsi="Times New Roman CYR" w:cs="Times New Roman CYR"/>
          <w:color w:val="0000FF"/>
        </w:rPr>
        <w:t xml:space="preserve"> </w:t>
      </w:r>
    </w:p>
    <w:p w:rsidR="00580DEB" w:rsidRDefault="00580DEB" w:rsidP="00CE20D7">
      <w:pPr>
        <w:autoSpaceDE w:val="0"/>
        <w:autoSpaceDN w:val="0"/>
        <w:adjustRightInd w:val="0"/>
        <w:ind w:firstLine="540"/>
        <w:jc w:val="both"/>
      </w:pPr>
    </w:p>
    <w:p w:rsidR="00580DEB" w:rsidRPr="00E23330" w:rsidRDefault="00580DEB" w:rsidP="00CE20D7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tab/>
      </w:r>
      <w:r w:rsidRPr="00E23330">
        <w:t xml:space="preserve">1. </w:t>
      </w:r>
      <w:r w:rsidRPr="00E23330">
        <w:rPr>
          <w:rFonts w:ascii="Times New Roman CYR" w:hAnsi="Times New Roman CYR" w:cs="Times New Roman CYR"/>
        </w:rPr>
        <w:t xml:space="preserve">Создать комиссию по землепользованию и застройке </w:t>
      </w:r>
      <w:r>
        <w:rPr>
          <w:rFonts w:ascii="Times New Roman CYR" w:hAnsi="Times New Roman CYR" w:cs="Times New Roman CYR"/>
        </w:rPr>
        <w:t>в муниципальном образовании «Новоунтемское».</w:t>
      </w:r>
    </w:p>
    <w:p w:rsidR="00580DEB" w:rsidRPr="00E23330" w:rsidRDefault="00580DEB" w:rsidP="00CE20D7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tab/>
      </w:r>
      <w:r w:rsidRPr="00E23330">
        <w:t xml:space="preserve">2. </w:t>
      </w:r>
      <w:r w:rsidRPr="00E23330">
        <w:rPr>
          <w:rFonts w:ascii="Times New Roman CYR" w:hAnsi="Times New Roman CYR" w:cs="Times New Roman CYR"/>
        </w:rPr>
        <w:t>Утвердить прилагаемые:</w:t>
      </w:r>
    </w:p>
    <w:p w:rsidR="00580DEB" w:rsidRPr="00E23330" w:rsidRDefault="00580DEB" w:rsidP="00CE20D7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tab/>
      </w:r>
      <w:r w:rsidRPr="00E23330">
        <w:t xml:space="preserve">2.1. </w:t>
      </w:r>
      <w:r w:rsidRPr="00E23330">
        <w:rPr>
          <w:rFonts w:ascii="Times New Roman CYR" w:hAnsi="Times New Roman CYR" w:cs="Times New Roman CYR"/>
        </w:rPr>
        <w:t>Положение о комиссии по землепользованию и застройке</w:t>
      </w:r>
      <w:r w:rsidRPr="00403073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в муниципальном образовании «Новоунтемское»</w:t>
      </w:r>
      <w:r w:rsidRPr="00E23330">
        <w:rPr>
          <w:rFonts w:ascii="Times New Roman CYR" w:hAnsi="Times New Roman CYR" w:cs="Times New Roman CYR"/>
        </w:rPr>
        <w:t>;</w:t>
      </w:r>
    </w:p>
    <w:p w:rsidR="00580DEB" w:rsidRDefault="00580DEB" w:rsidP="00CE20D7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tab/>
      </w:r>
      <w:r w:rsidRPr="00E23330">
        <w:t xml:space="preserve">2.2. </w:t>
      </w:r>
      <w:r w:rsidRPr="00E23330">
        <w:rPr>
          <w:rFonts w:ascii="Times New Roman CYR" w:hAnsi="Times New Roman CYR" w:cs="Times New Roman CYR"/>
        </w:rPr>
        <w:t xml:space="preserve">Состав комиссии по землепользованию и застройке </w:t>
      </w:r>
      <w:r>
        <w:rPr>
          <w:rFonts w:ascii="Times New Roman CYR" w:hAnsi="Times New Roman CYR" w:cs="Times New Roman CYR"/>
        </w:rPr>
        <w:t>в муниципальном образовании «Новоунтемское».</w:t>
      </w:r>
    </w:p>
    <w:p w:rsidR="00580DEB" w:rsidRDefault="00580DEB" w:rsidP="00CE20D7">
      <w:pPr>
        <w:jc w:val="both"/>
      </w:pPr>
      <w:r>
        <w:rPr>
          <w:rFonts w:ascii="Times New Roman CYR" w:hAnsi="Times New Roman CYR" w:cs="Times New Roman CYR"/>
        </w:rPr>
        <w:tab/>
        <w:t xml:space="preserve">3. </w:t>
      </w:r>
      <w:r>
        <w:t>Контроль за исполнением настоящего постановления оставляю за собой.</w:t>
      </w:r>
    </w:p>
    <w:p w:rsidR="00580DEB" w:rsidRPr="00E23330" w:rsidRDefault="00580DEB" w:rsidP="00CE20D7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580DEB" w:rsidRDefault="00580DEB" w:rsidP="00CE20D7">
      <w:r>
        <w:tab/>
      </w:r>
    </w:p>
    <w:p w:rsidR="00580DEB" w:rsidRDefault="00580DEB" w:rsidP="00CE20D7">
      <w:r>
        <w:tab/>
      </w:r>
    </w:p>
    <w:p w:rsidR="00580DEB" w:rsidRDefault="00580DEB" w:rsidP="00CE20D7">
      <w:r>
        <w:t>Глава  муниципального образования</w:t>
      </w:r>
    </w:p>
    <w:p w:rsidR="00580DEB" w:rsidRDefault="00580DEB" w:rsidP="00CE20D7">
      <w:r>
        <w:t>«Новоунтемское»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Д. А. Назаров</w:t>
      </w:r>
    </w:p>
    <w:p w:rsidR="00580DEB" w:rsidRDefault="00580DEB" w:rsidP="00CE20D7"/>
    <w:p w:rsidR="00580DEB" w:rsidRDefault="00580DEB" w:rsidP="00CE20D7"/>
    <w:p w:rsidR="00580DEB" w:rsidRDefault="00580DEB" w:rsidP="00CE20D7"/>
    <w:p w:rsidR="00580DEB" w:rsidRDefault="00580DEB" w:rsidP="00CE20D7"/>
    <w:p w:rsidR="00580DEB" w:rsidRDefault="00580DEB" w:rsidP="00CE20D7"/>
    <w:p w:rsidR="00580DEB" w:rsidRDefault="00580DEB" w:rsidP="00CE20D7"/>
    <w:p w:rsidR="00580DEB" w:rsidRDefault="00580DEB" w:rsidP="00CE20D7"/>
    <w:p w:rsidR="00580DEB" w:rsidRDefault="00580DEB" w:rsidP="00CE20D7"/>
    <w:p w:rsidR="00580DEB" w:rsidRDefault="00580DEB" w:rsidP="00CE20D7"/>
    <w:p w:rsidR="00580DEB" w:rsidRDefault="00580DEB" w:rsidP="00CE20D7"/>
    <w:p w:rsidR="00580DEB" w:rsidRPr="00A648C4" w:rsidRDefault="00580DEB" w:rsidP="00CE20D7">
      <w:pPr>
        <w:widowControl w:val="0"/>
        <w:autoSpaceDE w:val="0"/>
        <w:autoSpaceDN w:val="0"/>
        <w:adjustRightInd w:val="0"/>
        <w:jc w:val="right"/>
        <w:outlineLvl w:val="0"/>
      </w:pPr>
      <w:r w:rsidRPr="00A648C4">
        <w:t>Утверждено</w:t>
      </w:r>
    </w:p>
    <w:p w:rsidR="00580DEB" w:rsidRPr="00A648C4" w:rsidRDefault="00580DEB" w:rsidP="00CE20D7">
      <w:pPr>
        <w:widowControl w:val="0"/>
        <w:autoSpaceDE w:val="0"/>
        <w:autoSpaceDN w:val="0"/>
        <w:adjustRightInd w:val="0"/>
        <w:jc w:val="right"/>
      </w:pPr>
      <w:r w:rsidRPr="00A648C4">
        <w:t xml:space="preserve">постановлением Администрации </w:t>
      </w:r>
    </w:p>
    <w:p w:rsidR="00580DEB" w:rsidRDefault="00580DEB" w:rsidP="00CE20D7">
      <w:pPr>
        <w:widowControl w:val="0"/>
        <w:autoSpaceDE w:val="0"/>
        <w:autoSpaceDN w:val="0"/>
        <w:adjustRightInd w:val="0"/>
        <w:jc w:val="right"/>
      </w:pPr>
      <w:r w:rsidRPr="00A648C4">
        <w:t xml:space="preserve">муниципального образования </w:t>
      </w:r>
    </w:p>
    <w:p w:rsidR="00580DEB" w:rsidRPr="00A648C4" w:rsidRDefault="00580DEB" w:rsidP="00CE20D7">
      <w:pPr>
        <w:widowControl w:val="0"/>
        <w:autoSpaceDE w:val="0"/>
        <w:autoSpaceDN w:val="0"/>
        <w:adjustRightInd w:val="0"/>
        <w:jc w:val="right"/>
      </w:pPr>
      <w:r>
        <w:t>«Новоунтемское»</w:t>
      </w:r>
    </w:p>
    <w:p w:rsidR="00580DEB" w:rsidRPr="00A648C4" w:rsidRDefault="00580DEB" w:rsidP="00CE20D7">
      <w:pPr>
        <w:widowControl w:val="0"/>
        <w:autoSpaceDE w:val="0"/>
        <w:autoSpaceDN w:val="0"/>
        <w:adjustRightInd w:val="0"/>
        <w:jc w:val="right"/>
      </w:pPr>
      <w:r>
        <w:t>от 21.03. 2016 № 5</w:t>
      </w:r>
    </w:p>
    <w:p w:rsidR="00580DEB" w:rsidRPr="00A648C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</w:p>
    <w:p w:rsidR="00580DEB" w:rsidRPr="00744074" w:rsidRDefault="00580DEB" w:rsidP="00CE20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2"/>
      <w:bookmarkEnd w:id="0"/>
      <w:r w:rsidRPr="00744074">
        <w:rPr>
          <w:b/>
          <w:bCs/>
        </w:rPr>
        <w:t>ПОЛОЖЕНИЕ</w:t>
      </w:r>
    </w:p>
    <w:p w:rsidR="00580DEB" w:rsidRDefault="00580DEB" w:rsidP="00CE20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44074">
        <w:rPr>
          <w:b/>
          <w:bCs/>
        </w:rPr>
        <w:t xml:space="preserve">О КОМИССИИ ПО ЗЕМЛЕПОЛЬЗОВАНИЮ И ЗАСТРОЙКЕ 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МУНИЦИПАЛЬНОГО  ОБРАЗОВАНИЯ «НОВОУНТЕМСКОЕ»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</w:p>
    <w:p w:rsidR="00580DEB" w:rsidRPr="00744074" w:rsidRDefault="00580DEB" w:rsidP="00CE20D7">
      <w:pPr>
        <w:widowControl w:val="0"/>
        <w:autoSpaceDE w:val="0"/>
        <w:autoSpaceDN w:val="0"/>
        <w:adjustRightInd w:val="0"/>
        <w:jc w:val="center"/>
        <w:outlineLvl w:val="1"/>
      </w:pPr>
      <w:r w:rsidRPr="00744074">
        <w:t>1. Общие положения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 w:rsidRPr="00744074">
        <w:t xml:space="preserve">1.1. Комиссия по землепользованию и застройке муниципального образования </w:t>
      </w:r>
      <w:r>
        <w:t>«Новоунтемское»</w:t>
      </w:r>
      <w:r w:rsidRPr="00744074">
        <w:t xml:space="preserve"> (далее также – Комиссия) является постоянно действующим коллегиальным органом при Администрации муниципального образования </w:t>
      </w:r>
      <w:r>
        <w:t>«Новоунтемское»</w:t>
      </w:r>
      <w:r w:rsidRPr="00744074">
        <w:t>, в целях подготовки решения вопросов в области землепользования и застройки на территории сельского поселения</w:t>
      </w:r>
      <w:r>
        <w:t>.</w:t>
      </w:r>
      <w:r w:rsidRPr="00744074">
        <w:t xml:space="preserve"> </w:t>
      </w:r>
    </w:p>
    <w:p w:rsidR="00580DEB" w:rsidRPr="00063B98" w:rsidRDefault="00580DEB" w:rsidP="00CE20D7">
      <w:pPr>
        <w:jc w:val="both"/>
      </w:pPr>
      <w:r w:rsidRPr="00744074">
        <w:t xml:space="preserve">1.2. Комиссия в своей деятельности руководствуется Градостроительным кодексом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744074">
        <w:rPr>
          <w:rFonts w:ascii="Times New Roman CYR" w:hAnsi="Times New Roman CYR" w:cs="Times New Roman CYR"/>
        </w:rPr>
        <w:t xml:space="preserve">Положением о публичных слушаниях в муниципальном образовании </w:t>
      </w:r>
      <w:r>
        <w:rPr>
          <w:rFonts w:ascii="Times New Roman CYR" w:hAnsi="Times New Roman CYR" w:cs="Times New Roman CYR"/>
        </w:rPr>
        <w:t>«Новоунтемское»</w:t>
      </w:r>
      <w:r w:rsidRPr="00744074">
        <w:rPr>
          <w:rFonts w:ascii="Times New Roman CYR" w:hAnsi="Times New Roman CYR" w:cs="Times New Roman CYR"/>
        </w:rPr>
        <w:t xml:space="preserve">, утвержденных  решением Совета депутатов муниципального образования </w:t>
      </w:r>
      <w:r>
        <w:rPr>
          <w:rFonts w:ascii="Times New Roman CYR" w:hAnsi="Times New Roman CYR" w:cs="Times New Roman CYR"/>
        </w:rPr>
        <w:t xml:space="preserve">«Новоунтемское» </w:t>
      </w:r>
      <w:r w:rsidRPr="00063B98">
        <w:rPr>
          <w:rFonts w:ascii="Times New Roman CYR" w:hAnsi="Times New Roman CYR" w:cs="Times New Roman CYR"/>
        </w:rPr>
        <w:t xml:space="preserve">от </w:t>
      </w:r>
      <w:r>
        <w:rPr>
          <w:rFonts w:ascii="Times New Roman CYR" w:hAnsi="Times New Roman CYR" w:cs="Times New Roman CYR"/>
        </w:rPr>
        <w:t>9 марта</w:t>
      </w:r>
      <w:r w:rsidRPr="00063B98">
        <w:rPr>
          <w:rFonts w:ascii="Times New Roman CYR" w:hAnsi="Times New Roman CYR" w:cs="Times New Roman CYR"/>
        </w:rPr>
        <w:t xml:space="preserve"> 2007 года  № 2</w:t>
      </w:r>
      <w:r>
        <w:rPr>
          <w:rFonts w:ascii="Times New Roman CYR" w:hAnsi="Times New Roman CYR" w:cs="Times New Roman CYR"/>
        </w:rPr>
        <w:t>4</w:t>
      </w:r>
      <w:r w:rsidRPr="00063B98">
        <w:t>, Правилами землепользования и застройки территории МО «</w:t>
      </w:r>
      <w:r>
        <w:t>Новоунтемское</w:t>
      </w:r>
      <w:r w:rsidRPr="00063B98">
        <w:t>» Кезского района Удмуртской Республики, утвержденными решением Совета депутатов муниципального образования «</w:t>
      </w:r>
      <w:r>
        <w:t>Новоунтемское</w:t>
      </w:r>
      <w:r w:rsidRPr="00063B98">
        <w:t xml:space="preserve">» от </w:t>
      </w:r>
      <w:r>
        <w:t>1</w:t>
      </w:r>
      <w:r w:rsidRPr="00063B98">
        <w:t>9</w:t>
      </w:r>
      <w:r>
        <w:t xml:space="preserve">  декабря </w:t>
      </w:r>
      <w:r w:rsidRPr="00063B98">
        <w:t>201</w:t>
      </w:r>
      <w:r>
        <w:t>3</w:t>
      </w:r>
      <w:r w:rsidRPr="00063B98">
        <w:t xml:space="preserve"> года №</w:t>
      </w:r>
      <w:r>
        <w:t xml:space="preserve"> 68</w:t>
      </w:r>
      <w:r w:rsidRPr="00063B98">
        <w:t>, Уставом муниципального образования «</w:t>
      </w:r>
      <w:r>
        <w:t>Новоунтемское</w:t>
      </w:r>
      <w:r w:rsidRPr="00063B98">
        <w:t>».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</w:p>
    <w:p w:rsidR="00580DEB" w:rsidRPr="00744074" w:rsidRDefault="00580DEB" w:rsidP="00CE20D7">
      <w:pPr>
        <w:widowControl w:val="0"/>
        <w:autoSpaceDE w:val="0"/>
        <w:autoSpaceDN w:val="0"/>
        <w:adjustRightInd w:val="0"/>
        <w:jc w:val="center"/>
        <w:outlineLvl w:val="1"/>
      </w:pPr>
      <w:r w:rsidRPr="00744074">
        <w:t>2. Основные задачи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 w:rsidRPr="00744074">
        <w:t>2.1. Основными задачами Комиссии являются: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744074">
        <w:t xml:space="preserve">создание условий для устойчивого развития территории муниципального образования </w:t>
      </w:r>
      <w:r>
        <w:t>«Новоунтемское»</w:t>
      </w:r>
      <w:r w:rsidRPr="00744074">
        <w:t xml:space="preserve"> на основании документов градостроительного проектирования;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744074">
        <w:t xml:space="preserve">создание условий для планировки территории муниципального образования </w:t>
      </w:r>
      <w:r>
        <w:t>«Новоунтемское»</w:t>
      </w:r>
      <w:r w:rsidRPr="00744074">
        <w:t>;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 </w:t>
      </w:r>
      <w:r w:rsidRPr="00744074">
        <w:t>реализация положений Правил землепользования и застройки;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744074">
        <w:t>обеспечение условий для участия граждан и их объединений в осуществлении градостроительной деятельности, обеспечение свободы такого участия.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</w:p>
    <w:p w:rsidR="00580DEB" w:rsidRPr="00744074" w:rsidRDefault="00580DEB" w:rsidP="00CE20D7">
      <w:pPr>
        <w:widowControl w:val="0"/>
        <w:autoSpaceDE w:val="0"/>
        <w:autoSpaceDN w:val="0"/>
        <w:adjustRightInd w:val="0"/>
        <w:jc w:val="center"/>
        <w:outlineLvl w:val="1"/>
      </w:pPr>
      <w:r w:rsidRPr="00744074">
        <w:t>3. Порядок формирования Комиссии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 w:rsidRPr="00744074">
        <w:t xml:space="preserve">3.1. Состав Комиссии утверждается постановлением Администрации муниципального образования </w:t>
      </w:r>
      <w:r>
        <w:t>«Новоунтемское»</w:t>
      </w:r>
      <w:r w:rsidRPr="00744074">
        <w:t>;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 w:rsidRPr="00744074">
        <w:t>3.2. Комиссия формируется из специалистов в области землеустройства, архитектуры и градостроительства, представителей органов местного самоуправления. В состав комиссии по согласованию могут входить так же специалисты районных, республиканских и федеральных органов, деятельность которых связана с вопросами планирования развития, обустройства территории и функционирования землепользованием, строительством, охраной жизни, здоровья граждан и окружающей среды, охраной объектов культурного наследия. В состав Комиссии могут вводиться лица, представляющие общественные и частные интересы граждан, владельцев недвижимости, коммерческих и иных организаций;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 w:rsidRPr="00744074">
        <w:t>3.3. В состав Комиссии входят: председатель Комиссии, его заместитель, секретарь, а также члены Комиссии.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 w:rsidRPr="00744074">
        <w:t>3.4. Члены Комиссии осуществляют свою деятельность на безвозмездной основе.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</w:p>
    <w:p w:rsidR="00580DEB" w:rsidRPr="00744074" w:rsidRDefault="00580DEB" w:rsidP="00CE20D7">
      <w:pPr>
        <w:widowControl w:val="0"/>
        <w:autoSpaceDE w:val="0"/>
        <w:autoSpaceDN w:val="0"/>
        <w:adjustRightInd w:val="0"/>
        <w:jc w:val="center"/>
        <w:outlineLvl w:val="1"/>
      </w:pPr>
      <w:r w:rsidRPr="00744074">
        <w:t>4. Полномочия Комиссии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 w:rsidRPr="00744074">
        <w:tab/>
        <w:t>4.1. Комиссия по землепользованию и застройке: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- </w:t>
      </w:r>
      <w:r w:rsidRPr="00744074">
        <w:t>рассматривает заявления на изменение видов разрешенного использования существующих объектов земельных участков и объектов капитального строительства;</w:t>
      </w:r>
    </w:p>
    <w:p w:rsidR="00580DEB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-  </w:t>
      </w:r>
      <w:r w:rsidRPr="00744074">
        <w:t>рассматривает заявления о предоставлении разрешений на условно разрешенный вид использования земельных участков или объектов капитального строительства;</w:t>
      </w:r>
    </w:p>
    <w:p w:rsidR="00580DEB" w:rsidRPr="00CF28F1" w:rsidRDefault="00580DEB" w:rsidP="00CE20D7">
      <w:pPr>
        <w:widowControl w:val="0"/>
        <w:rPr>
          <w:kern w:val="28"/>
        </w:rPr>
      </w:pPr>
      <w:r>
        <w:rPr>
          <w:kern w:val="28"/>
        </w:rPr>
        <w:t xml:space="preserve">         -</w:t>
      </w:r>
      <w:r w:rsidRPr="00744074">
        <w:t xml:space="preserve"> рассматривает</w:t>
      </w:r>
      <w:r w:rsidRPr="00CF28F1">
        <w:t xml:space="preserve"> </w:t>
      </w:r>
      <w:r w:rsidRPr="00CF28F1">
        <w:rPr>
          <w:kern w:val="28"/>
        </w:rPr>
        <w:t>заявления застройщиков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744074">
        <w:t xml:space="preserve">организует и проводит публичные слушания по вопросам землепользования и застройки на территории муниципального образования </w:t>
      </w:r>
      <w:r>
        <w:t>«Новоунтемское»</w:t>
      </w:r>
      <w:r w:rsidRPr="00744074">
        <w:t xml:space="preserve">;  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Pr="00744074">
        <w:t xml:space="preserve"> подготавливает рекомендации Главе муниципального образования </w:t>
      </w:r>
      <w:r>
        <w:t>«Новоунтемское»</w:t>
      </w:r>
      <w:r w:rsidRPr="00744074">
        <w:t xml:space="preserve"> по результатам публичных слушаний, рекомендаций о предоставлении специальных согласований, рекомендаций по досудебному урегулированию споров в связи с обращениями физических и юридических лиц по поводу решений Администрации поселения, касающихся вопросов землепользования и застройки;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744074">
        <w:t xml:space="preserve">подготавливает предложения о внесении изменений и (или) дополнений в Правила землепользования и застройки муниципального образования </w:t>
      </w:r>
      <w:r>
        <w:t>«Новоунтемское»</w:t>
      </w:r>
      <w:r w:rsidRPr="00744074">
        <w:t xml:space="preserve">, а также проекты местных нормативных правовых актов, иных документов, связанных с реализацией и применением Правил землепользования и застройки муниципального образования </w:t>
      </w:r>
      <w:r>
        <w:t>«Новоунтемское» Кезского</w:t>
      </w:r>
      <w:r w:rsidRPr="00744074">
        <w:t xml:space="preserve"> района Удмуртской Республики;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744074">
        <w:t>рассматривает вопросы, связанные с резервированием земельных участков для муниципальных нужд;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744074">
        <w:t>рассматривает иные вопросы в области землепользования и застройки.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 w:rsidRPr="00744074">
        <w:t>4.2. Комиссия имеет право: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744074">
        <w:t>запрашивать и получать необходимую информацию и документы по вопросам, входящим в компетенцию Комиссии;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744074">
        <w:t>приглашать на заседания Комиссии лиц, чьи интересы затрагивает планируемая градостроительная деятельность.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744074">
        <w:t>привлекать при необходимости специалистов, экспертов по вопросам, относящимся к компетенции Комиссии.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 w:rsidRPr="00744074">
        <w:t>4.3. Председатель комиссии имеет право: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744074">
        <w:t>требовать своевременного выполнения членами Комиссии решений, принятых на заседаниях Комиссии;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744074">
        <w:t>снимать с обсуждения вопросы, не касающиеся повестки дня, утвержденной планом мероприятий, а также замечания, предложения и дополнения, с которыми не ознакомлены члены Комиссии;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744074">
        <w:t>давать поручения членам Комиссии для доработки (подготовки) документов (материалов), необходимых для подготовки проекта о внесении изменений в настоящие Правила;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744074">
        <w:t>привлекать других специалистов для разъяснения вопросов, возникающих в процессе деятельности Комиссии;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744074">
        <w:t>созывать в случае необходимости внеочередное заседание Комиссии.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 w:rsidRPr="00744074">
        <w:t>4.4. Председатель Комиссии обязан: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744074">
        <w:t>руководить, организовывать и контролировать деятельность Комиссии;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744074">
        <w:t>распределять обязанности между членами Комиссии;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744074">
        <w:t>вести заседания Комиссии;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744074">
        <w:t>утверждать план мероприятий и протоколы заседаний Комиссии;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744074">
        <w:t>обеспечивать своевременное представление материалов (документов, схем и т.д.) и представлять Комиссии информацию об актуальности данных материалов;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744074">
        <w:t xml:space="preserve">обобщать внесенные замечания, предложения по проекту о внесении изменений в Правила землепользования и застройки муниципального образования </w:t>
      </w:r>
      <w:r>
        <w:t>«Новоунтемское»</w:t>
      </w:r>
      <w:r w:rsidRPr="00744074">
        <w:t>.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 w:rsidRPr="00744074">
        <w:t>4.5. Члены Комиссии имеют право: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744074">
        <w:t>высказывать замечания, предложения и дополнения в письменном или устном виде по вопросам, рассматриваемым Комиссией, со ссылкой на конкретные статьи кодексов, законов, нормативных правовых актов Российской Федерации, законов и нормативных правовых актов Удмуртской Республики, нормативных правовых актов органов местного самоуправления;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744074">
        <w:t>высказывать особое мнение с обязательным внесением его в протокол заседания.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 w:rsidRPr="00744074">
        <w:t>4.6. Члены Комиссии обязаны: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Pr="00744074">
        <w:t xml:space="preserve"> принимать участие в разработке плана мероприятий Комиссии;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Pr="00744074">
        <w:t xml:space="preserve"> участвовать в обсуждении и голосовании рассматриваемых вопросов на заседаниях Комиссии;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Pr="00744074">
        <w:t xml:space="preserve"> своевременно выполнять все поручения Председателя Комиссии.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center"/>
      </w:pPr>
      <w:r w:rsidRPr="00744074">
        <w:t>5. Деятельность Комиссии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 w:rsidRPr="00744074">
        <w:t>5.1. Комиссия осуществляет свою деятельность в форме заседаний, в том числе проводимых в порядке публичных слушаний;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 w:rsidRPr="00744074">
        <w:t>5.2. Заседания Комиссии проводятся по мере необходимости. Необходимость и периодичность проведения заседаний комиссии определяются председателем комиссии и обуславливаются сроками согласования отдельных документов и решений в области землепользования и застройки;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 w:rsidRPr="00744074">
        <w:t>5.3. Заседания Комиссии ведет ее председатель или заместитель председателя;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 w:rsidRPr="00744074">
        <w:t>5.4. Комиссия правомочна решать вопросы, если на ее заседании присутствует не менее половины членов Комиссии;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 w:rsidRPr="00744074">
        <w:t>5.5. Решение Комиссии принимается большинством голосов присутствующих на заседании членов Комиссии. В случае равенства голосов решающим является голос председательствующего;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 w:rsidRPr="00744074">
        <w:t>5.6. Заседание Комиссии оформляются протоколом, в котором фиксируются вопросы, внесенные на рассмотрение Комиссии, а также принятые по ним решения. В протокол вносится особое мнение, высказанное на заседании любым членом Комиссии. Протокол подписывается присутствующими на заседании и лицом, ведущим протокол;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 w:rsidRPr="00744074">
        <w:t>5.7. Выработанные на заседаниях Комиссии рекомендации оформляются заключением, которое в случаях, установленных Градостроительным кодексом Российской Федерации, направляется Главе сельского поселения для принятия решения;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  <w:r w:rsidRPr="00744074">
        <w:t xml:space="preserve">5.8. Решения Комиссии учитываются при подготовке проектов правовых актов органов местного самоуправления муниципального образования </w:t>
      </w:r>
      <w:r>
        <w:t>«Новоунтемское»</w:t>
      </w:r>
      <w:r w:rsidRPr="00744074">
        <w:t xml:space="preserve">. </w:t>
      </w: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</w:p>
    <w:p w:rsidR="00580DEB" w:rsidRPr="0074407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</w:p>
    <w:p w:rsidR="00580DEB" w:rsidRDefault="00580DEB" w:rsidP="00CE20D7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80DEB" w:rsidRDefault="00580DEB" w:rsidP="00CE20D7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80DEB" w:rsidRDefault="00580DEB" w:rsidP="00CE20D7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80DEB" w:rsidRDefault="00580DEB" w:rsidP="00CE20D7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80DEB" w:rsidRDefault="00580DEB" w:rsidP="00CE20D7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80DEB" w:rsidRDefault="00580DEB" w:rsidP="00CE20D7">
      <w:pPr>
        <w:widowControl w:val="0"/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580DEB" w:rsidRPr="00CE20D7" w:rsidRDefault="00580DEB" w:rsidP="00CE20D7">
      <w:pPr>
        <w:widowControl w:val="0"/>
        <w:autoSpaceDE w:val="0"/>
        <w:autoSpaceDN w:val="0"/>
        <w:adjustRightInd w:val="0"/>
        <w:outlineLvl w:val="0"/>
      </w:pPr>
    </w:p>
    <w:p w:rsidR="00580DEB" w:rsidRPr="00A648C4" w:rsidRDefault="00580DEB" w:rsidP="00CE20D7">
      <w:pPr>
        <w:widowControl w:val="0"/>
        <w:autoSpaceDE w:val="0"/>
        <w:autoSpaceDN w:val="0"/>
        <w:adjustRightInd w:val="0"/>
        <w:jc w:val="right"/>
        <w:outlineLvl w:val="0"/>
      </w:pPr>
      <w:r w:rsidRPr="00A648C4">
        <w:t>Утвержден</w:t>
      </w:r>
    </w:p>
    <w:p w:rsidR="00580DEB" w:rsidRPr="00A648C4" w:rsidRDefault="00580DEB" w:rsidP="00CE20D7">
      <w:pPr>
        <w:widowControl w:val="0"/>
        <w:autoSpaceDE w:val="0"/>
        <w:autoSpaceDN w:val="0"/>
        <w:adjustRightInd w:val="0"/>
        <w:jc w:val="right"/>
      </w:pPr>
      <w:r w:rsidRPr="00A648C4">
        <w:t xml:space="preserve">постановлением Администрации </w:t>
      </w:r>
    </w:p>
    <w:p w:rsidR="00580DEB" w:rsidRPr="00CE20D7" w:rsidRDefault="00580DEB" w:rsidP="00CE20D7">
      <w:pPr>
        <w:widowControl w:val="0"/>
        <w:autoSpaceDE w:val="0"/>
        <w:autoSpaceDN w:val="0"/>
        <w:adjustRightInd w:val="0"/>
        <w:jc w:val="right"/>
      </w:pPr>
      <w:r w:rsidRPr="00A648C4">
        <w:t xml:space="preserve">муниципального образования </w:t>
      </w:r>
    </w:p>
    <w:p w:rsidR="00580DEB" w:rsidRPr="00A648C4" w:rsidRDefault="00580DEB" w:rsidP="00CE20D7">
      <w:pPr>
        <w:widowControl w:val="0"/>
        <w:autoSpaceDE w:val="0"/>
        <w:autoSpaceDN w:val="0"/>
        <w:adjustRightInd w:val="0"/>
        <w:jc w:val="right"/>
      </w:pPr>
      <w:r>
        <w:t>«Новоунтемское»</w:t>
      </w:r>
    </w:p>
    <w:p w:rsidR="00580DEB" w:rsidRPr="00CE20D7" w:rsidRDefault="00580DEB" w:rsidP="00CE20D7">
      <w:pPr>
        <w:widowControl w:val="0"/>
        <w:autoSpaceDE w:val="0"/>
        <w:autoSpaceDN w:val="0"/>
        <w:adjustRightInd w:val="0"/>
        <w:jc w:val="right"/>
      </w:pPr>
      <w:r>
        <w:t>о</w:t>
      </w:r>
      <w:r w:rsidRPr="00A648C4">
        <w:t>т</w:t>
      </w:r>
      <w:r>
        <w:t xml:space="preserve"> 21.03 .2016 №5</w:t>
      </w:r>
    </w:p>
    <w:p w:rsidR="00580DEB" w:rsidRDefault="00580DEB" w:rsidP="00CE20D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80DEB" w:rsidRPr="004C5E6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</w:p>
    <w:p w:rsidR="00580DEB" w:rsidRPr="004C5E64" w:rsidRDefault="00580DEB" w:rsidP="00CE20D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C5E64">
        <w:rPr>
          <w:b/>
        </w:rPr>
        <w:t>Состав комиссии по землепользованию и застройке</w:t>
      </w:r>
    </w:p>
    <w:p w:rsidR="00580DEB" w:rsidRPr="004C5E64" w:rsidRDefault="00580DEB" w:rsidP="00CE20D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C5E64">
        <w:rPr>
          <w:b/>
        </w:rPr>
        <w:t>муниципального образования «</w:t>
      </w:r>
      <w:r>
        <w:rPr>
          <w:b/>
        </w:rPr>
        <w:t>Новоунтемское</w:t>
      </w:r>
      <w:r w:rsidRPr="004C5E64">
        <w:rPr>
          <w:b/>
        </w:rPr>
        <w:t>»</w:t>
      </w:r>
    </w:p>
    <w:p w:rsidR="00580DEB" w:rsidRPr="004C5E64" w:rsidRDefault="00580DEB" w:rsidP="00CE20D7">
      <w:pPr>
        <w:widowControl w:val="0"/>
        <w:autoSpaceDE w:val="0"/>
        <w:autoSpaceDN w:val="0"/>
        <w:adjustRightInd w:val="0"/>
        <w:ind w:firstLine="540"/>
        <w:jc w:val="center"/>
      </w:pPr>
    </w:p>
    <w:p w:rsidR="00580DEB" w:rsidRPr="004C5E64" w:rsidRDefault="00580DEB" w:rsidP="00497E2D">
      <w:pPr>
        <w:widowControl w:val="0"/>
        <w:autoSpaceDE w:val="0"/>
        <w:autoSpaceDN w:val="0"/>
        <w:adjustRightInd w:val="0"/>
        <w:ind w:firstLine="540"/>
      </w:pPr>
      <w:r>
        <w:t xml:space="preserve">Назаров Д.А. – Глава </w:t>
      </w:r>
      <w:r w:rsidRPr="004C5E64">
        <w:t xml:space="preserve"> муниципального     </w:t>
      </w:r>
      <w:r w:rsidRPr="004C5E64">
        <w:rPr>
          <w:sz w:val="28"/>
          <w:szCs w:val="28"/>
        </w:rPr>
        <w:t xml:space="preserve">  </w:t>
      </w:r>
      <w:r w:rsidRPr="004C5E64">
        <w:t>образования «</w:t>
      </w:r>
      <w:r>
        <w:t>Новоунтемское</w:t>
      </w:r>
      <w:r w:rsidRPr="004C5E64">
        <w:t xml:space="preserve">», </w:t>
      </w:r>
      <w:r>
        <w:t xml:space="preserve">        </w:t>
      </w:r>
    </w:p>
    <w:p w:rsidR="00580DEB" w:rsidRPr="004C5E64" w:rsidRDefault="00580DEB" w:rsidP="004C5E64">
      <w:pPr>
        <w:widowControl w:val="0"/>
        <w:autoSpaceDE w:val="0"/>
        <w:autoSpaceDN w:val="0"/>
        <w:adjustRightInd w:val="0"/>
        <w:ind w:firstLine="540"/>
      </w:pPr>
      <w:r>
        <w:t xml:space="preserve">                           Председатель комиссии.</w:t>
      </w:r>
    </w:p>
    <w:p w:rsidR="00580DEB" w:rsidRPr="004C5E64" w:rsidRDefault="00580DEB" w:rsidP="004C5E64">
      <w:pPr>
        <w:widowControl w:val="0"/>
        <w:autoSpaceDE w:val="0"/>
        <w:autoSpaceDN w:val="0"/>
        <w:adjustRightInd w:val="0"/>
        <w:ind w:firstLine="540"/>
      </w:pPr>
      <w:bookmarkStart w:id="1" w:name="_GoBack"/>
      <w:bookmarkEnd w:id="1"/>
      <w:r>
        <w:t>Главатских В.В.</w:t>
      </w:r>
      <w:r w:rsidRPr="004C5E64">
        <w:t xml:space="preserve"> – депутат муниципального образования «</w:t>
      </w:r>
      <w:r>
        <w:t>Новоунтемское</w:t>
      </w:r>
      <w:r w:rsidRPr="004C5E64">
        <w:t>»,</w:t>
      </w:r>
    </w:p>
    <w:p w:rsidR="00580DEB" w:rsidRPr="004C5E64" w:rsidRDefault="00580DEB" w:rsidP="004C5E64">
      <w:pPr>
        <w:widowControl w:val="0"/>
        <w:autoSpaceDE w:val="0"/>
        <w:autoSpaceDN w:val="0"/>
        <w:adjustRightInd w:val="0"/>
        <w:ind w:firstLine="540"/>
      </w:pPr>
      <w:r>
        <w:t xml:space="preserve">                             за</w:t>
      </w:r>
      <w:r w:rsidRPr="004C5E64">
        <w:t>меститель председателя комиссии.</w:t>
      </w:r>
    </w:p>
    <w:p w:rsidR="00580DEB" w:rsidRPr="004C5E64" w:rsidRDefault="00580DEB" w:rsidP="004C5E64">
      <w:pPr>
        <w:widowControl w:val="0"/>
        <w:autoSpaceDE w:val="0"/>
        <w:autoSpaceDN w:val="0"/>
        <w:adjustRightInd w:val="0"/>
        <w:ind w:firstLine="540"/>
      </w:pPr>
    </w:p>
    <w:p w:rsidR="00580DEB" w:rsidRPr="004C5E64" w:rsidRDefault="00580DEB" w:rsidP="004C5E64">
      <w:pPr>
        <w:widowControl w:val="0"/>
        <w:autoSpaceDE w:val="0"/>
        <w:autoSpaceDN w:val="0"/>
        <w:adjustRightInd w:val="0"/>
        <w:ind w:firstLine="540"/>
      </w:pPr>
      <w:r>
        <w:t>Дьяконова Т.Р</w:t>
      </w:r>
      <w:r w:rsidRPr="004C5E64">
        <w:t>.- старший специалист муниципального образования</w:t>
      </w:r>
    </w:p>
    <w:p w:rsidR="00580DEB" w:rsidRPr="004C5E64" w:rsidRDefault="00580DEB" w:rsidP="004C5E64">
      <w:pPr>
        <w:widowControl w:val="0"/>
        <w:autoSpaceDE w:val="0"/>
        <w:autoSpaceDN w:val="0"/>
        <w:adjustRightInd w:val="0"/>
        <w:ind w:firstLine="540"/>
      </w:pPr>
      <w:r w:rsidRPr="004C5E64">
        <w:t xml:space="preserve">                                 «</w:t>
      </w:r>
      <w:r>
        <w:t>Новоунтемское</w:t>
      </w:r>
      <w:r w:rsidRPr="004C5E64">
        <w:t>», секретарь комиссии.</w:t>
      </w:r>
    </w:p>
    <w:p w:rsidR="00580DEB" w:rsidRPr="004C5E64" w:rsidRDefault="00580DEB" w:rsidP="004C5E64">
      <w:pPr>
        <w:widowControl w:val="0"/>
        <w:autoSpaceDE w:val="0"/>
        <w:autoSpaceDN w:val="0"/>
        <w:adjustRightInd w:val="0"/>
        <w:ind w:firstLine="540"/>
      </w:pPr>
    </w:p>
    <w:p w:rsidR="00580DEB" w:rsidRPr="004C5E64" w:rsidRDefault="00580DEB" w:rsidP="004C5E64">
      <w:pPr>
        <w:widowControl w:val="0"/>
        <w:autoSpaceDE w:val="0"/>
        <w:autoSpaceDN w:val="0"/>
        <w:adjustRightInd w:val="0"/>
        <w:ind w:firstLine="540"/>
      </w:pPr>
      <w:r w:rsidRPr="004C5E64">
        <w:t>Члены комиссии:</w:t>
      </w:r>
    </w:p>
    <w:p w:rsidR="00580DEB" w:rsidRPr="004C5E64" w:rsidRDefault="00580DEB" w:rsidP="009305EA">
      <w:pPr>
        <w:widowControl w:val="0"/>
        <w:autoSpaceDE w:val="0"/>
        <w:autoSpaceDN w:val="0"/>
        <w:adjustRightInd w:val="0"/>
        <w:ind w:firstLine="540"/>
      </w:pPr>
      <w:r>
        <w:t>Дунькина О.Ф.</w:t>
      </w:r>
      <w:r w:rsidRPr="004C5E64">
        <w:t xml:space="preserve"> –  депутат муниципального образования «</w:t>
      </w:r>
      <w:r>
        <w:t>Новоунтемское</w:t>
      </w:r>
      <w:r w:rsidRPr="004C5E64">
        <w:t>»,</w:t>
      </w:r>
    </w:p>
    <w:p w:rsidR="00580DEB" w:rsidRDefault="00580DEB" w:rsidP="004C5E64">
      <w:pPr>
        <w:widowControl w:val="0"/>
        <w:autoSpaceDE w:val="0"/>
        <w:autoSpaceDN w:val="0"/>
        <w:adjustRightInd w:val="0"/>
        <w:ind w:firstLine="540"/>
      </w:pPr>
    </w:p>
    <w:p w:rsidR="00580DEB" w:rsidRPr="004C5E64" w:rsidRDefault="00580DEB" w:rsidP="004C5E64">
      <w:pPr>
        <w:widowControl w:val="0"/>
        <w:autoSpaceDE w:val="0"/>
        <w:autoSpaceDN w:val="0"/>
        <w:adjustRightInd w:val="0"/>
        <w:ind w:firstLine="540"/>
      </w:pPr>
      <w:r w:rsidRPr="004C5E64">
        <w:t>Тронина Г.А. – начальник отдела архитектуры и строительства</w:t>
      </w:r>
    </w:p>
    <w:p w:rsidR="00580DEB" w:rsidRPr="004C5E64" w:rsidRDefault="00580DEB" w:rsidP="004C5E64">
      <w:pPr>
        <w:widowControl w:val="0"/>
        <w:autoSpaceDE w:val="0"/>
        <w:autoSpaceDN w:val="0"/>
        <w:adjustRightInd w:val="0"/>
        <w:ind w:firstLine="540"/>
      </w:pPr>
      <w:r w:rsidRPr="004C5E64">
        <w:t xml:space="preserve">                           Администрации муниципального образования «Кезский район»</w:t>
      </w:r>
    </w:p>
    <w:p w:rsidR="00580DEB" w:rsidRPr="004C5E64" w:rsidRDefault="00580DEB" w:rsidP="004C5E64">
      <w:pPr>
        <w:widowControl w:val="0"/>
        <w:autoSpaceDE w:val="0"/>
        <w:autoSpaceDN w:val="0"/>
        <w:adjustRightInd w:val="0"/>
        <w:ind w:firstLine="540"/>
      </w:pPr>
      <w:r w:rsidRPr="004C5E64">
        <w:t xml:space="preserve">                           ( по согласованию)</w:t>
      </w:r>
    </w:p>
    <w:p w:rsidR="00580DEB" w:rsidRPr="004C5E64" w:rsidRDefault="00580DEB" w:rsidP="00CE20D7">
      <w:pPr>
        <w:widowControl w:val="0"/>
        <w:autoSpaceDE w:val="0"/>
        <w:autoSpaceDN w:val="0"/>
        <w:adjustRightInd w:val="0"/>
        <w:ind w:firstLine="540"/>
        <w:jc w:val="both"/>
      </w:pPr>
    </w:p>
    <w:p w:rsidR="00580DEB" w:rsidRPr="004C5E64" w:rsidRDefault="00580DEB" w:rsidP="004C5E64">
      <w:pPr>
        <w:widowControl w:val="0"/>
        <w:autoSpaceDE w:val="0"/>
        <w:autoSpaceDN w:val="0"/>
        <w:adjustRightInd w:val="0"/>
        <w:jc w:val="both"/>
      </w:pPr>
    </w:p>
    <w:sectPr w:rsidR="00580DEB" w:rsidRPr="004C5E64" w:rsidSect="0083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0D7"/>
    <w:rsid w:val="00063B98"/>
    <w:rsid w:val="00074E35"/>
    <w:rsid w:val="00114330"/>
    <w:rsid w:val="002368E0"/>
    <w:rsid w:val="00387F3E"/>
    <w:rsid w:val="00403073"/>
    <w:rsid w:val="00436EBA"/>
    <w:rsid w:val="004454BC"/>
    <w:rsid w:val="0046172C"/>
    <w:rsid w:val="004913E8"/>
    <w:rsid w:val="00497E2D"/>
    <w:rsid w:val="004C5E64"/>
    <w:rsid w:val="00522D63"/>
    <w:rsid w:val="00580DEB"/>
    <w:rsid w:val="00604AC5"/>
    <w:rsid w:val="006222C9"/>
    <w:rsid w:val="006A1984"/>
    <w:rsid w:val="0072355D"/>
    <w:rsid w:val="00744074"/>
    <w:rsid w:val="00832ACF"/>
    <w:rsid w:val="009305EA"/>
    <w:rsid w:val="00967D04"/>
    <w:rsid w:val="00A36A21"/>
    <w:rsid w:val="00A61D7F"/>
    <w:rsid w:val="00A648C4"/>
    <w:rsid w:val="00A82BF0"/>
    <w:rsid w:val="00A92C44"/>
    <w:rsid w:val="00A94692"/>
    <w:rsid w:val="00AF7C01"/>
    <w:rsid w:val="00B85F9A"/>
    <w:rsid w:val="00C77F43"/>
    <w:rsid w:val="00CE20D7"/>
    <w:rsid w:val="00CF28F1"/>
    <w:rsid w:val="00D36941"/>
    <w:rsid w:val="00E170FE"/>
    <w:rsid w:val="00E23330"/>
    <w:rsid w:val="00EB3421"/>
    <w:rsid w:val="00EC5CF9"/>
    <w:rsid w:val="00EC6233"/>
    <w:rsid w:val="00F1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0D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A92C44"/>
    <w:rPr>
      <w:rFonts w:cs="Times New Roman"/>
      <w:b/>
      <w:bCs/>
    </w:rPr>
  </w:style>
  <w:style w:type="paragraph" w:styleId="NoSpacing">
    <w:name w:val="No Spacing"/>
    <w:uiPriority w:val="99"/>
    <w:qFormat/>
    <w:rsid w:val="00A92C44"/>
    <w:rPr>
      <w:lang w:eastAsia="en-US"/>
    </w:rPr>
  </w:style>
  <w:style w:type="paragraph" w:styleId="ListParagraph">
    <w:name w:val="List Paragraph"/>
    <w:basedOn w:val="Normal"/>
    <w:uiPriority w:val="99"/>
    <w:qFormat/>
    <w:rsid w:val="00A92C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61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1D7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067F69DE08B312D4F63AF04BB1686C91C2D82E71035853CDC0EF6B56A29B4463708974FD80426DcEmFM" TargetMode="External"/><Relationship Id="rId5" Type="http://schemas.openxmlformats.org/officeDocument/2006/relationships/hyperlink" Target="consultantplus://offline/ref=D9067F69DE08B312D4F63AF04BB1686C91C2D72F74075853CDC0EF6B56cAm2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251</TotalTime>
  <Pages>5</Pages>
  <Words>1594</Words>
  <Characters>9086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2016-03-22T06:20:00Z</cp:lastPrinted>
  <dcterms:created xsi:type="dcterms:W3CDTF">2016-03-09T09:46:00Z</dcterms:created>
  <dcterms:modified xsi:type="dcterms:W3CDTF">2016-03-22T06:33:00Z</dcterms:modified>
</cp:coreProperties>
</file>